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73" w:lineRule="exact"/>
        <w:ind w:left="1656" w:right="-82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74"/>
          <w:position w:val="-3"/>
        </w:rPr>
        <w:t>ห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4"/>
          <w:position w:val="-3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-3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4"/>
          <w:position w:val="-3"/>
        </w:rPr>
        <w:t>ง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4"/>
          <w:position w:val="-3"/>
        </w:rPr>
        <w:t>ส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-3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80"/>
          <w:position w:val="-3"/>
        </w:rPr>
        <w:t>อมอบ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80"/>
          <w:position w:val="-3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  <w:position w:val="-3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4"/>
          <w:position w:val="-3"/>
        </w:rPr>
        <w:t>านา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4"/>
          <w:position w:val="-3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7"/>
          <w:position w:val="-3"/>
        </w:rPr>
        <w:t>แล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7"/>
          <w:position w:val="-3"/>
        </w:rPr>
        <w:t>ะ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6"/>
          <w:position w:val="-3"/>
        </w:rPr>
        <w:t>แ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9"/>
          <w:position w:val="-3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3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6"/>
          <w:position w:val="-3"/>
        </w:rPr>
        <w:t>งต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3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3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2"/>
          <w:position w:val="-3"/>
        </w:rPr>
        <w:t>งผ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3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3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8"/>
          <w:position w:val="-3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3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6"/>
          <w:position w:val="-3"/>
        </w:rPr>
        <w:t>าเน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3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6"/>
          <w:position w:val="-3"/>
        </w:rPr>
        <w:t>นก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3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5"/>
          <w:position w:val="-3"/>
        </w:rPr>
        <w:t>จการเ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5"/>
          <w:position w:val="-3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3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3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5"/>
          <w:position w:val="-3"/>
        </w:rPr>
        <w:t>ยว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5"/>
          <w:position w:val="-3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3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5"/>
          <w:position w:val="-3"/>
        </w:rPr>
        <w:t>บการขออน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3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2"/>
          <w:position w:val="-3"/>
        </w:rPr>
        <w:t>ญาตโฆษณา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453" w:lineRule="exact"/>
        <w:ind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/>
        <w:br w:type="column"/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5"/>
        </w:rPr>
        <w:t>แบบ</w:t>
      </w:r>
      <w:r>
        <w:rPr>
          <w:rFonts w:ascii="Arial Unicode MS" w:hAnsi="Arial Unicode MS" w:cs="Arial Unicode MS" w:eastAsia="Arial Unicode MS"/>
          <w:sz w:val="28"/>
          <w:szCs w:val="28"/>
          <w:spacing w:val="-4"/>
          <w:w w:val="70"/>
          <w:position w:val="5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5"/>
        </w:rPr>
        <w:t>1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840"/>
          <w:pgMar w:top="1360" w:bottom="280" w:left="1320" w:right="1300"/>
          <w:cols w:num="2" w:equalWidth="0">
            <w:col w:w="8062" w:space="598"/>
            <w:col w:w="620"/>
          </w:cols>
        </w:sectPr>
      </w:pPr>
      <w:rPr/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14" w:lineRule="exact"/>
        <w:ind w:right="392"/>
        <w:jc w:val="right"/>
        <w:rPr>
          <w:rFonts w:ascii="Cordia New" w:hAnsi="Cordia New" w:cs="Cordia New" w:eastAsia="Cordia New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5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5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5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5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5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5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48"/>
          <w:w w:val="66"/>
          <w:position w:val="5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5"/>
        </w:rPr>
        <w:t>……………………………..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88" w:lineRule="exact"/>
        <w:ind w:left="5591"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w w:val="66"/>
          <w:position w:val="6"/>
        </w:rPr>
        <w:t>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6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่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เด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6"/>
        </w:rPr>
        <w:t>อน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………….……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พ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6"/>
        </w:rPr>
        <w:t>ศ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……….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89" w:lineRule="exact"/>
        <w:ind w:right="294"/>
        <w:jc w:val="right"/>
        <w:rPr>
          <w:rFonts w:ascii="Cordia New" w:hAnsi="Cordia New" w:cs="Cordia New" w:eastAsia="Cordia New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6"/>
        </w:rPr>
        <w:t>โ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ย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ห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งส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อฉบ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บน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7"/>
          <w:w w:val="66"/>
          <w:position w:val="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57"/>
          <w:position w:val="6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6"/>
        </w:rPr>
        <w:t>าพเ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6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  <w:position w:val="6"/>
        </w:rPr>
        <w:t>าช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อ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…………………………(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7"/>
          <w:position w:val="6"/>
        </w:rPr>
        <w:t>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27"/>
          <w:w w:val="100"/>
          <w:position w:val="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บจก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หจก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9"/>
          <w:position w:val="6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6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6"/>
        </w:rPr>
        <w:t>น</w:t>
      </w:r>
      <w:r>
        <w:rPr>
          <w:rFonts w:ascii="Cordia New" w:hAnsi="Cordia New" w:cs="Cordia New" w:eastAsia="Cordia New"/>
          <w:sz w:val="28"/>
          <w:szCs w:val="28"/>
          <w:spacing w:val="1"/>
          <w:w w:val="99"/>
          <w:position w:val="6"/>
        </w:rPr>
        <w:t>………………………………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88" w:lineRule="exact"/>
        <w:ind w:left="551"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ส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กงานให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6"/>
        </w:rPr>
        <w:t>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7"/>
          <w:w w:val="66"/>
          <w:position w:val="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6"/>
        </w:rPr>
        <w:t>งอย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6"/>
        </w:rPr>
        <w:t>เลขต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6"/>
        </w:rPr>
        <w:t>งอย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  <w:position w:val="6"/>
        </w:rPr>
        <w:t>เลข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4"/>
          <w:position w:val="6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่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6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……….</w:t>
      </w:r>
      <w:r>
        <w:rPr>
          <w:rFonts w:ascii="Cordia New" w:hAnsi="Cordia New" w:cs="Cordia New" w:eastAsia="Cordia New"/>
          <w:sz w:val="28"/>
          <w:szCs w:val="28"/>
          <w:spacing w:val="1"/>
          <w:w w:val="99"/>
          <w:position w:val="6"/>
        </w:rPr>
        <w:t>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6"/>
        </w:rPr>
        <w:t>ถน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6"/>
        </w:rPr>
        <w:t>น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……………….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หม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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…………..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  <w:position w:val="6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  <w:position w:val="6"/>
        </w:rPr>
        <w:t>าบล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  <w:position w:val="6"/>
        </w:rPr>
        <w:t>แขว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3"/>
          <w:position w:val="6"/>
        </w:rPr>
        <w:t>ง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…………….……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88" w:lineRule="exact"/>
        <w:ind w:left="551"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-1"/>
          <w:w w:val="69"/>
          <w:position w:val="6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าเภ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  <w:position w:val="6"/>
        </w:rPr>
        <w:t>อ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  <w:position w:val="6"/>
        </w:rPr>
        <w:t>เข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3"/>
          <w:position w:val="6"/>
        </w:rPr>
        <w:t>ต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………………………………………………………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6"/>
        </w:rPr>
        <w:t>งห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6"/>
        </w:rPr>
        <w:t>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ด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…………..……….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9"/>
          <w:position w:val="6"/>
        </w:rPr>
        <w:t>โทร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  <w:position w:val="6"/>
        </w:rPr>
        <w:t>……………………..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28" w:lineRule="exact"/>
        <w:ind w:left="551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7"/>
          <w:position w:val="1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7"/>
          <w:position w:val="1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7"/>
          <w:position w:val="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7"/>
          <w:position w:val="1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านาจ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ดการแทน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1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1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1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คคล</w:t>
      </w:r>
      <w:r>
        <w:rPr>
          <w:rFonts w:ascii="Arial Unicode MS" w:hAnsi="Arial Unicode MS" w:cs="Arial Unicode MS" w:eastAsia="Arial Unicode MS"/>
          <w:sz w:val="28"/>
          <w:szCs w:val="28"/>
          <w:spacing w:val="29"/>
          <w:w w:val="67"/>
          <w:position w:val="1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ปรากฏตามห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งส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1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อร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บรองการจดทะเ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1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ยน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1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1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1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คคล</w:t>
      </w:r>
      <w:r>
        <w:rPr>
          <w:rFonts w:ascii="Arial Unicode MS" w:hAnsi="Arial Unicode MS" w:cs="Arial Unicode MS" w:eastAsia="Arial Unicode MS"/>
          <w:sz w:val="28"/>
          <w:szCs w:val="28"/>
          <w:spacing w:val="50"/>
          <w:w w:val="67"/>
          <w:position w:val="1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กระทรวงพา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6"/>
          <w:position w:val="1"/>
        </w:rPr>
        <w:t>ณ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  <w:position w:val="1"/>
        </w:rPr>
        <w:t>ชย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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  <w:position w:val="1"/>
        </w:rPr>
        <w:t>เลข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20" w:after="0" w:line="170" w:lineRule="auto"/>
        <w:ind w:left="551" w:right="63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w w:val="65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……………………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ลง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……………………………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ขอมอบ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านาจและแ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8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งต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1"/>
        </w:rPr>
        <w:t>งใ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1"/>
        </w:rPr>
        <w:t>ห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…………………..………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อา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ย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</w:rPr>
        <w:t>ุ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……….………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3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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ส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ญชา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…………..</w:t>
      </w:r>
      <w:r>
        <w:rPr>
          <w:rFonts w:ascii="Cordia New" w:hAnsi="Cordia New" w:cs="Cordia New" w:eastAsia="Cordia New"/>
          <w:sz w:val="28"/>
          <w:szCs w:val="28"/>
          <w:spacing w:val="1"/>
          <w:w w:val="99"/>
        </w:rPr>
        <w:t>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0"/>
        </w:rPr>
        <w:t>เช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ชาต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อย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3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านเลข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………...………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ตรอก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/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3"/>
        </w:rPr>
        <w:t>ซอ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</w:rPr>
        <w:t>ย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ถน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น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หม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าบล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/</w:t>
      </w:r>
      <w:r>
        <w:rPr>
          <w:rFonts w:ascii="Cordia New" w:hAnsi="Cordia New" w:cs="Cordia New" w:eastAsia="Cordia New"/>
          <w:sz w:val="28"/>
          <w:szCs w:val="28"/>
          <w:spacing w:val="-1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</w:rPr>
        <w:t>แขว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3"/>
        </w:rPr>
        <w:t>ง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…………………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าเภ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</w:rPr>
        <w:t>อ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</w:rPr>
        <w:t>เข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3"/>
        </w:rPr>
        <w:t>ต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……………….….….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งหว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ด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……..…………….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9"/>
        </w:rPr>
        <w:t>โทร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……………….……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3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ตรประจ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าต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วประชาชนเลข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………………………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ออกใ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ห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-30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ณ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าเภอ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69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…………………</w:t>
      </w:r>
      <w:r>
        <w:rPr>
          <w:rFonts w:ascii="Cordia New" w:hAnsi="Cordia New" w:cs="Cordia New" w:eastAsia="Cordia New"/>
          <w:sz w:val="28"/>
          <w:szCs w:val="28"/>
          <w:spacing w:val="1"/>
          <w:w w:val="99"/>
        </w:rPr>
        <w:t>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เม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อว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…………………….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เป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นผ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นก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จการและ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านาจกระ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าการแทน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4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าพเ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</w:rPr>
        <w:t>าใน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จการ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ง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3"/>
          <w:w w:val="6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ค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p>
      <w:pPr>
        <w:spacing w:before="0" w:after="0" w:line="470" w:lineRule="exact"/>
        <w:ind w:left="1991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62"/>
          <w:position w:val="4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2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  <w:position w:val="4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5"/>
          <w:w w:val="62"/>
          <w:position w:val="4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  <w:position w:val="4"/>
        </w:rPr>
        <w:t>1.</w:t>
      </w:r>
      <w:r>
        <w:rPr>
          <w:rFonts w:ascii="Cordia New" w:hAnsi="Cordia New" w:cs="Cordia New" w:eastAsia="Cordia New"/>
          <w:sz w:val="28"/>
          <w:szCs w:val="28"/>
          <w:spacing w:val="48"/>
          <w:w w:val="100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4"/>
        </w:rPr>
        <w:t>การขออ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4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4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4"/>
        </w:rPr>
        <w:t>ญาตโฆษณา</w:t>
      </w:r>
      <w:r>
        <w:rPr>
          <w:rFonts w:ascii="Arial Unicode MS" w:hAnsi="Arial Unicode MS" w:cs="Arial Unicode MS" w:eastAsia="Arial Unicode MS"/>
          <w:sz w:val="28"/>
          <w:szCs w:val="28"/>
          <w:spacing w:val="19"/>
          <w:w w:val="66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4"/>
        </w:rPr>
        <w:t>ลงนามใน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4"/>
        </w:rPr>
        <w:t>ค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4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4"/>
        </w:rPr>
        <w:t>าขออ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4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4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4"/>
        </w:rPr>
        <w:t>ญาตโฆษณา</w:t>
      </w:r>
      <w:r>
        <w:rPr>
          <w:rFonts w:ascii="Arial Unicode MS" w:hAnsi="Arial Unicode MS" w:cs="Arial Unicode MS" w:eastAsia="Arial Unicode MS"/>
          <w:sz w:val="28"/>
          <w:szCs w:val="28"/>
          <w:spacing w:val="30"/>
          <w:w w:val="66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4"/>
        </w:rPr>
        <w:t>ย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4"/>
        </w:rPr>
        <w:t>นค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4"/>
        </w:rPr>
        <w:t>าขออ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4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ญาตโฆษณา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89" w:lineRule="exact"/>
        <w:ind w:left="551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Cordia New" w:hAnsi="Cordia New" w:cs="Cordia New" w:eastAsia="Cordia New"/>
          <w:sz w:val="28"/>
          <w:szCs w:val="28"/>
          <w:w w:val="99"/>
          <w:position w:val="6"/>
        </w:rPr>
        <w:t>……………………………………………………….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  <w:position w:val="6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6"/>
        </w:rPr>
        <w:t>และ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6"/>
        </w:rPr>
        <w:t>ใ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6"/>
        </w:rPr>
        <w:t>ห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4"/>
          <w:position w:val="6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6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6"/>
        </w:rPr>
        <w:t>านาจแ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6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0"/>
          <w:position w:val="6"/>
        </w:rPr>
        <w:t>ไขเ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0"/>
          <w:position w:val="6"/>
        </w:rPr>
        <w:t>พ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6"/>
        </w:rPr>
        <w:t>มเต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6"/>
        </w:rPr>
        <w:t>มเอกสาร</w:t>
      </w:r>
      <w:r>
        <w:rPr>
          <w:rFonts w:ascii="Arial Unicode MS" w:hAnsi="Arial Unicode MS" w:cs="Arial Unicode MS" w:eastAsia="Arial Unicode MS"/>
          <w:sz w:val="28"/>
          <w:szCs w:val="28"/>
          <w:spacing w:val="-27"/>
          <w:w w:val="100"/>
          <w:position w:val="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6"/>
        </w:rPr>
        <w:t>บรองเอกสาร</w:t>
      </w:r>
      <w:r>
        <w:rPr>
          <w:rFonts w:ascii="Arial Unicode MS" w:hAnsi="Arial Unicode MS" w:cs="Arial Unicode MS" w:eastAsia="Arial Unicode MS"/>
          <w:sz w:val="28"/>
          <w:szCs w:val="28"/>
          <w:spacing w:val="4"/>
          <w:w w:val="66"/>
          <w:position w:val="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9"/>
          <w:position w:val="6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3"/>
          <w:position w:val="6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27" w:lineRule="exact"/>
        <w:ind w:left="551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เอกสารค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6"/>
          <w:position w:val="1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12"/>
          <w:w w:val="66"/>
          <w:position w:val="1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บใบอน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  <w:position w:val="1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ญาต</w:t>
      </w:r>
      <w:r>
        <w:rPr>
          <w:rFonts w:ascii="Arial Unicode MS" w:hAnsi="Arial Unicode MS" w:cs="Arial Unicode MS" w:eastAsia="Arial Unicode MS"/>
          <w:sz w:val="28"/>
          <w:szCs w:val="28"/>
          <w:spacing w:val="20"/>
          <w:w w:val="66"/>
          <w:position w:val="1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1"/>
        </w:rPr>
        <w:t>ตลอดจน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1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นการ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  <w:position w:val="1"/>
        </w:rPr>
        <w:t>นใด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4"/>
          <w:position w:val="1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1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1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  <w:position w:val="1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นเ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ยว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บการขออ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1"/>
        </w:rPr>
        <w:t>ญาตโฆษณา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8"/>
          <w:position w:val="1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1"/>
        </w:rPr>
        <w:t>งกล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าวจนเส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1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็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จการ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25" w:after="0" w:line="162" w:lineRule="auto"/>
        <w:ind w:left="551" w:right="15" w:firstLine="1440"/>
        <w:jc w:val="both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5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13"/>
          <w:w w:val="65"/>
        </w:rPr>
        <w:t> 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100"/>
        </w:rPr>
        <w:t>2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</w:rPr>
        <w:t>.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</w:rPr>
        <w:t> 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</w:rPr>
        <w:t>การมอบอ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านาจและแ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งต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ง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าเน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นการ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งกล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าวน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1"/>
        </w:rPr>
        <w:t>ให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7"/>
        </w:rPr>
        <w:t>ใช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ไ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งแต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นท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……………………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1"/>
        </w:rPr>
        <w:t>เ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อน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</w:rPr>
        <w:t>……………….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1"/>
        </w:rPr>
        <w:t>พ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</w:rPr>
        <w:t>ศ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…………..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ถ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ึ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งว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นท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………..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เด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อน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………………….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พ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ศ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……………..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หร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1"/>
        </w:rPr>
        <w:t>อใช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ไ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ตลอดไป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จนกว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าจะแ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1"/>
        </w:rPr>
        <w:t>ไข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p>
      <w:pPr>
        <w:spacing w:before="17" w:after="0" w:line="170" w:lineRule="auto"/>
        <w:ind w:left="551" w:right="48" w:firstLine="144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5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จการใดท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5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………………….…</w:t>
      </w:r>
      <w:r>
        <w:rPr>
          <w:rFonts w:ascii="Cordia New" w:hAnsi="Cordia New" w:cs="Cordia New" w:eastAsia="Cordia New"/>
          <w:sz w:val="28"/>
          <w:szCs w:val="28"/>
          <w:spacing w:val="-16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9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2"/>
        </w:rPr>
        <w:t>บมอบอ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านาจใ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ห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เป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นผ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นก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จการได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กระ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าไปตามขอบเขต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หน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5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ง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ส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5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อมอบ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านาจฉ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บน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40"/>
          <w:w w:val="65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าพเ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าขอร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บผ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5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ดชอบ</w:t>
      </w:r>
      <w:r>
        <w:rPr>
          <w:rFonts w:ascii="Arial Unicode MS" w:hAnsi="Arial Unicode MS" w:cs="Arial Unicode MS" w:eastAsia="Arial Unicode MS"/>
          <w:sz w:val="28"/>
          <w:szCs w:val="28"/>
          <w:spacing w:val="10"/>
          <w:w w:val="65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โดย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ถ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อเสม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อน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ว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าพเ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นผ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กระ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าด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วยตนเอง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งส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50"/>
          <w:w w:val="6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พ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อเป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p>
      <w:pPr>
        <w:spacing w:before="0" w:after="0" w:line="409" w:lineRule="exact"/>
        <w:ind w:left="551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-1"/>
        </w:rPr>
        <w:t>ห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-1"/>
        </w:rPr>
        <w:t>ล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-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-1"/>
        </w:rPr>
        <w:t>กฐาน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5"/>
          <w:position w:val="-1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-1"/>
        </w:rPr>
        <w:t>าพเ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-1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  <w:position w:val="-1"/>
        </w:rPr>
        <w:t>าได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-1"/>
        </w:rPr>
        <w:t>ลงลาย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  <w:position w:val="-1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  <w:position w:val="-1"/>
        </w:rPr>
        <w:t>อช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  <w:position w:val="-1"/>
        </w:rPr>
        <w:t>อไว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-1"/>
        </w:rPr>
        <w:t>เป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-1"/>
        </w:rPr>
        <w:t>นส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-1"/>
        </w:rPr>
        <w:t>าค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-1"/>
        </w:rPr>
        <w:t>ญต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-1"/>
        </w:rPr>
        <w:t>อห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-1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-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-1"/>
        </w:rPr>
        <w:t>าพยาน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151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Cordia New" w:hAnsi="Cordia New" w:cs="Cordia New" w:eastAsia="Cordia New"/>
          <w:sz w:val="28"/>
          <w:szCs w:val="28"/>
          <w:w w:val="99"/>
        </w:rPr>
        <w:t>(</w:t>
      </w:r>
      <w:r>
        <w:rPr>
          <w:rFonts w:ascii="Arial Unicode MS" w:hAnsi="Arial Unicode MS" w:cs="Arial Unicode MS" w:eastAsia="Arial Unicode MS"/>
          <w:sz w:val="28"/>
          <w:szCs w:val="28"/>
          <w:w w:val="64"/>
        </w:rPr>
        <w:t>ลงช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)………………………………….…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านาจ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142" w:lineRule="auto"/>
        <w:ind w:left="4151" w:right="607" w:firstLine="7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(…………………………….…...)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(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ลงช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)………………………………….…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9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2"/>
        </w:rPr>
        <w:t>บมอบอ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านาจ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42" w:lineRule="auto"/>
        <w:ind w:left="4151" w:right="1359" w:firstLine="7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(………………………………….)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(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ลงช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)………………………………….…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พยาน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42" w:lineRule="auto"/>
        <w:ind w:left="4151" w:right="1359" w:firstLine="7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(………………………………….)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(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ลงช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</w:t>
      </w:r>
      <w:r>
        <w:rPr>
          <w:rFonts w:ascii="Cordia New" w:hAnsi="Cordia New" w:cs="Cordia New" w:eastAsia="Cordia New"/>
          <w:sz w:val="28"/>
          <w:szCs w:val="28"/>
          <w:spacing w:val="0"/>
          <w:w w:val="99"/>
        </w:rPr>
        <w:t>)………………………………….…</w:t>
      </w:r>
      <w:r>
        <w:rPr>
          <w:rFonts w:ascii="Cordia New" w:hAnsi="Cordia New" w:cs="Cordia New" w:eastAsia="Cordia New"/>
          <w:sz w:val="28"/>
          <w:szCs w:val="28"/>
          <w:spacing w:val="-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พยาน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p>
      <w:pPr>
        <w:spacing w:before="55" w:after="0" w:line="240" w:lineRule="auto"/>
        <w:ind w:left="4871" w:right="-20"/>
        <w:jc w:val="left"/>
        <w:rPr>
          <w:rFonts w:ascii="Cordia New" w:hAnsi="Cordia New" w:cs="Cordia New" w:eastAsia="Cordia New"/>
          <w:sz w:val="28"/>
          <w:szCs w:val="28"/>
        </w:rPr>
      </w:pPr>
      <w:rPr/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(………………………………….)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70" w:lineRule="auto"/>
        <w:ind w:left="120" w:right="87"/>
        <w:jc w:val="both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Cordia New" w:hAnsi="Cordia New" w:cs="Cordia New" w:eastAsia="Cordia New"/>
          <w:sz w:val="28"/>
          <w:szCs w:val="28"/>
          <w:w w:val="109"/>
        </w:rPr>
      </w:r>
      <w:r>
        <w:rPr>
          <w:rFonts w:ascii="Cordia New" w:hAnsi="Cordia New" w:cs="Cordia New" w:eastAsia="Cordia New"/>
          <w:sz w:val="28"/>
          <w:szCs w:val="28"/>
          <w:spacing w:val="0"/>
          <w:w w:val="108"/>
          <w:u w:val="single" w:color="000000"/>
        </w:rPr>
        <w:t>หมายเห</w:t>
      </w:r>
      <w:r>
        <w:rPr>
          <w:rFonts w:ascii="Cordia New" w:hAnsi="Cordia New" w:cs="Cordia New" w:eastAsia="Cordia New"/>
          <w:sz w:val="28"/>
          <w:szCs w:val="28"/>
          <w:spacing w:val="1"/>
          <w:w w:val="108"/>
          <w:u w:val="single" w:color="000000"/>
        </w:rPr>
        <w:t>ต</w:t>
      </w:r>
      <w:r>
        <w:rPr>
          <w:rFonts w:ascii="Cordia New" w:hAnsi="Cordia New" w:cs="Cordia New" w:eastAsia="Cordia New"/>
          <w:sz w:val="28"/>
          <w:szCs w:val="28"/>
          <w:spacing w:val="1"/>
          <w:w w:val="108"/>
          <w:u w:val="single" w:color="000000"/>
        </w:rPr>
      </w:r>
      <w:r>
        <w:rPr>
          <w:rFonts w:ascii="Cordia New" w:hAnsi="Cordia New" w:cs="Cordia New" w:eastAsia="Cordia New"/>
          <w:sz w:val="28"/>
          <w:szCs w:val="28"/>
          <w:spacing w:val="1"/>
          <w:w w:val="108"/>
        </w:rPr>
      </w:r>
      <w:r>
        <w:rPr>
          <w:rFonts w:ascii="Cordia New" w:hAnsi="Cordia New" w:cs="Cordia New" w:eastAsia="Cordia New"/>
          <w:sz w:val="28"/>
          <w:szCs w:val="28"/>
          <w:spacing w:val="0"/>
          <w:w w:val="108"/>
        </w:rPr>
        <w:t>ุ</w:t>
      </w:r>
      <w:r>
        <w:rPr>
          <w:rFonts w:ascii="Cordia New" w:hAnsi="Cordia New" w:cs="Cordia New" w:eastAsia="Cordia New"/>
          <w:sz w:val="28"/>
          <w:szCs w:val="28"/>
          <w:spacing w:val="0"/>
          <w:w w:val="108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วอย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างห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งส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อมอบอ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านาจและแ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8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งต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งผ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นก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จการฉ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บน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55"/>
        </w:rPr>
        <w:t>ใช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เป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นแนวทางการ</w:t>
      </w:r>
      <w:r>
        <w:rPr>
          <w:rFonts w:ascii="Arial Unicode MS" w:hAnsi="Arial Unicode MS" w:cs="Arial Unicode MS" w:eastAsia="Arial Unicode MS"/>
          <w:sz w:val="28"/>
          <w:szCs w:val="28"/>
          <w:spacing w:val="3"/>
          <w:w w:val="66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าห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งส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อมอบอ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านาจและ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แต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6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ง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6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ง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  </w:t>
      </w:r>
      <w:r>
        <w:rPr>
          <w:rFonts w:ascii="Arial Unicode MS" w:hAnsi="Arial Unicode MS" w:cs="Arial Unicode MS" w:eastAsia="Arial Unicode MS"/>
          <w:sz w:val="28"/>
          <w:szCs w:val="28"/>
          <w:spacing w:val="10"/>
          <w:w w:val="6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นก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จการ</w:t>
      </w:r>
      <w:r>
        <w:rPr>
          <w:rFonts w:ascii="Arial Unicode MS" w:hAnsi="Arial Unicode MS" w:cs="Arial Unicode MS" w:eastAsia="Arial Unicode MS"/>
          <w:sz w:val="28"/>
          <w:szCs w:val="28"/>
          <w:spacing w:val="5"/>
          <w:w w:val="6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ซ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ึ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งผ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ประกอบการสามารถป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บเปล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ยน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อความใน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36"/>
          <w:w w:val="66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1.</w:t>
      </w:r>
      <w:r>
        <w:rPr>
          <w:rFonts w:ascii="Cordia New" w:hAnsi="Cordia New" w:cs="Cordia New" w:eastAsia="Cordia New"/>
          <w:sz w:val="28"/>
          <w:szCs w:val="28"/>
          <w:spacing w:val="-3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หร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4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4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3"/>
          <w:w w:val="64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2.</w:t>
      </w:r>
      <w:r>
        <w:rPr>
          <w:rFonts w:ascii="Cordia New" w:hAnsi="Cordia New" w:cs="Cordia New" w:eastAsia="Cordia New"/>
          <w:sz w:val="28"/>
          <w:szCs w:val="28"/>
          <w:spacing w:val="-3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0"/>
        </w:rPr>
        <w:t>ไ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0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ตามความ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นและเหมาะ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</w:rPr>
        <w:t>ส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9"/>
          <w:w w:val="69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และถ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าผ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มอบอ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านาจ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องลงนาม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</w:rPr>
        <w:t> </w:t>
      </w:r>
      <w:r>
        <w:rPr>
          <w:rFonts w:ascii="Cordia New" w:hAnsi="Cordia New" w:cs="Cordia New" w:eastAsia="Cordia New"/>
          <w:sz w:val="28"/>
          <w:szCs w:val="28"/>
          <w:spacing w:val="0"/>
          <w:w w:val="100"/>
        </w:rPr>
        <w:t>2</w:t>
      </w:r>
      <w:r>
        <w:rPr>
          <w:rFonts w:ascii="Cordia New" w:hAnsi="Cordia New" w:cs="Cordia New" w:eastAsia="Cordia New"/>
          <w:sz w:val="28"/>
          <w:szCs w:val="28"/>
          <w:spacing w:val="-1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คน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็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0"/>
        </w:rPr>
        <w:t>ให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พ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มช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องผ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านาจตามความ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9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าเ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sectPr>
      <w:type w:val="continuous"/>
      <w:pgSz w:w="11900" w:h="16840"/>
      <w:pgMar w:top="1360" w:bottom="280" w:left="13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rdia New">
    <w:altName w:val="Cordia New"/>
    <w:charset w:val="0"/>
    <w:family w:val="swiss"/>
    <w:pitch w:val="variable"/>
  </w:font>
  <w:font w:name="Browallia New">
    <w:altName w:val="Browallia New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drug115</dc:creator>
  <dc:title>áºº 1</dc:title>
  <dcterms:created xsi:type="dcterms:W3CDTF">2020-02-26T13:53:23Z</dcterms:created>
  <dcterms:modified xsi:type="dcterms:W3CDTF">2020-02-26T13:53:23Z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2005-03-15T00:00:00Z</vt:filetime>
  </property>
  <property fmtid="{D5CDD505-2E9C-101B-9397-08002B2CF9AE}" pid="3" name="LastSaved">
    <vt:filetime>2020-02-26T00:00:00Z</vt:filetime>
  </property>
</Properties>
</file>